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03CD7" w14:textId="77777777" w:rsidR="00FE067E" w:rsidRDefault="00CD36CF" w:rsidP="00CC1F3B">
      <w:pPr>
        <w:pStyle w:val="TitlePageOrigin"/>
      </w:pPr>
      <w:r>
        <w:t>WEST virginia legislature</w:t>
      </w:r>
    </w:p>
    <w:p w14:paraId="13FAB09E" w14:textId="78BBA2B9" w:rsidR="00CD36CF" w:rsidRDefault="00CD36CF" w:rsidP="00CC1F3B">
      <w:pPr>
        <w:pStyle w:val="TitlePageSession"/>
      </w:pPr>
      <w:r>
        <w:t>20</w:t>
      </w:r>
      <w:r w:rsidR="007F29DD">
        <w:t>2</w:t>
      </w:r>
      <w:r w:rsidR="00743F31">
        <w:t>6</w:t>
      </w:r>
      <w:r>
        <w:t xml:space="preserve"> regular session</w:t>
      </w:r>
      <w:r w:rsidR="00037C6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5E8386" wp14:editId="25681754">
                <wp:simplePos x="0" y="0"/>
                <wp:positionH relativeFrom="column">
                  <wp:posOffset>6007100</wp:posOffset>
                </wp:positionH>
                <wp:positionV relativeFrom="paragraph">
                  <wp:posOffset>1617980</wp:posOffset>
                </wp:positionV>
                <wp:extent cx="635000" cy="476250"/>
                <wp:effectExtent l="0" t="0" r="12700" b="19050"/>
                <wp:wrapNone/>
                <wp:docPr id="1646332038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93DC66" w14:textId="3C6D37F5" w:rsidR="00037C6C" w:rsidRPr="00037C6C" w:rsidRDefault="00037C6C" w:rsidP="00037C6C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037C6C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5E8386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27.4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" filled="f" strokeweight=".5pt">
                <v:textbox inset="0,5pt,0,0">
                  <w:txbxContent>
                    <w:p w14:paraId="1B93DC66" w14:textId="3C6D37F5" w:rsidR="00037C6C" w:rsidRPr="00037C6C" w:rsidRDefault="00037C6C" w:rsidP="00037C6C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037C6C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13564CD5" w14:textId="77777777" w:rsidR="00CD36CF" w:rsidRDefault="00715079" w:rsidP="00CC1F3B">
      <w:pPr>
        <w:pStyle w:val="TitlePageBillPrefix"/>
      </w:pPr>
      <w:sdt>
        <w:sdtPr>
          <w:tag w:val="IntroDate"/>
          <w:id w:val="-1236936958"/>
          <w:placeholder>
            <w:docPart w:val="6BB357965EE7459C8B50F416AB7FD319"/>
          </w:placeholder>
          <w:text/>
        </w:sdtPr>
        <w:sdtEndPr/>
        <w:sdtContent>
          <w:r w:rsidR="00AE48A0">
            <w:t>Introduced</w:t>
          </w:r>
        </w:sdtContent>
      </w:sdt>
    </w:p>
    <w:p w14:paraId="70CE3A07" w14:textId="7A916207" w:rsidR="00CD36CF" w:rsidRDefault="00715079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235DE2F2239D44A0AE642F6820F14D32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037C6C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41FD975C7B524545AA9670706F0BFD07"/>
          </w:placeholder>
          <w:text/>
        </w:sdtPr>
        <w:sdtEndPr/>
        <w:sdtContent>
          <w:r w:rsidR="00564AAF">
            <w:t>4494</w:t>
          </w:r>
        </w:sdtContent>
      </w:sdt>
    </w:p>
    <w:p w14:paraId="329516A7" w14:textId="7ECB692A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D23C1C63FE8548969D1D57890F5E40CD"/>
          </w:placeholder>
          <w:text w:multiLine="1"/>
        </w:sdtPr>
        <w:sdtEndPr/>
        <w:sdtContent>
          <w:r w:rsidR="00037C6C">
            <w:t>Delegate</w:t>
          </w:r>
          <w:r w:rsidR="00DD36DA">
            <w:t>s</w:t>
          </w:r>
          <w:r w:rsidR="00037C6C">
            <w:t xml:space="preserve"> </w:t>
          </w:r>
          <w:r w:rsidR="00595C85">
            <w:t>Butler</w:t>
          </w:r>
          <w:r w:rsidR="00DD36DA">
            <w:t xml:space="preserve">, Cooper, Masters, </w:t>
          </w:r>
          <w:r w:rsidR="00715079">
            <w:t xml:space="preserve">B. </w:t>
          </w:r>
          <w:r w:rsidR="00DD36DA">
            <w:t>Ward, Pinson, Brooks, Dean, Dillon, Ridenour, Jennings, and Dittman</w:t>
          </w:r>
        </w:sdtContent>
      </w:sdt>
    </w:p>
    <w:p w14:paraId="1C92E51A" w14:textId="354696A7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C582F7405D8F410B826DB2AFFD758BB0"/>
          </w:placeholder>
          <w:text w:multiLine="1"/>
        </w:sdtPr>
        <w:sdtEndPr/>
        <w:sdtContent>
          <w:r w:rsidR="00564AAF">
            <w:t>Introduced January 19, 2026; referred to the Committee on Government Organization</w:t>
          </w:r>
        </w:sdtContent>
      </w:sdt>
      <w:r>
        <w:t>]</w:t>
      </w:r>
    </w:p>
    <w:p w14:paraId="4A6BE784" w14:textId="3E54206B" w:rsidR="00303684" w:rsidRDefault="0000526A" w:rsidP="00CC1F3B">
      <w:pPr>
        <w:pStyle w:val="TitleSection"/>
      </w:pPr>
      <w:r>
        <w:lastRenderedPageBreak/>
        <w:t>A BILL</w:t>
      </w:r>
      <w:r w:rsidR="005E0A65">
        <w:t xml:space="preserve"> </w:t>
      </w:r>
      <w:r w:rsidR="00081956" w:rsidRPr="00081956">
        <w:t xml:space="preserve">to amend the Code of West Virginia, 1931, as amended, by adding a new </w:t>
      </w:r>
      <w:r w:rsidR="00B10EB5">
        <w:t>section</w:t>
      </w:r>
      <w:r w:rsidR="00081956" w:rsidRPr="00081956">
        <w:t xml:space="preserve">, designated </w:t>
      </w:r>
      <w:r w:rsidR="00037C6C" w:rsidRPr="00081956">
        <w:t>§</w:t>
      </w:r>
      <w:r w:rsidR="00595C85">
        <w:t>20-2-42aa</w:t>
      </w:r>
      <w:r w:rsidR="00081956" w:rsidRPr="00081956">
        <w:t>, relating to</w:t>
      </w:r>
      <w:r w:rsidR="00595C85" w:rsidRPr="00595C85">
        <w:t xml:space="preserve"> </w:t>
      </w:r>
      <w:r w:rsidR="00595C85">
        <w:t>p</w:t>
      </w:r>
      <w:r w:rsidR="00595C85" w:rsidRPr="00595C85">
        <w:t xml:space="preserve">roviding an exemption for a non-resident landowner, their spouse and their children from the requirement of purchasing a non-resident hunting </w:t>
      </w:r>
      <w:r w:rsidR="00595C85">
        <w:t>l</w:t>
      </w:r>
      <w:r w:rsidR="00595C85" w:rsidRPr="00595C85">
        <w:t>icense while hunting on their land in this state.</w:t>
      </w:r>
    </w:p>
    <w:p w14:paraId="289DA153" w14:textId="77777777" w:rsidR="00303684" w:rsidRDefault="00303684" w:rsidP="00CC1F3B">
      <w:pPr>
        <w:pStyle w:val="EnactingClause"/>
        <w:sectPr w:rsidR="0030368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Be it enacted by the Legislature of West Virginia:</w:t>
      </w:r>
    </w:p>
    <w:p w14:paraId="4242B5FC" w14:textId="73CAA960" w:rsidR="008736AA" w:rsidRPr="00595C85" w:rsidRDefault="00BD53C0" w:rsidP="0004481E">
      <w:pPr>
        <w:pStyle w:val="ArticleHeading"/>
      </w:pPr>
      <w:r w:rsidRPr="00595C85">
        <w:t xml:space="preserve">ARTICLE </w:t>
      </w:r>
      <w:r w:rsidR="00595C85" w:rsidRPr="00595C85">
        <w:t>2. wildlife resources</w:t>
      </w:r>
      <w:r w:rsidRPr="00595C85">
        <w:t>.</w:t>
      </w:r>
    </w:p>
    <w:p w14:paraId="21E485D7" w14:textId="32053693" w:rsidR="00037C6C" w:rsidRPr="00037C6C" w:rsidRDefault="00037C6C" w:rsidP="00037C6C">
      <w:pPr>
        <w:pStyle w:val="SectionHeading"/>
        <w:rPr>
          <w:u w:val="single"/>
        </w:rPr>
      </w:pPr>
      <w:r w:rsidRPr="00037C6C">
        <w:rPr>
          <w:u w:val="single"/>
        </w:rPr>
        <w:t>§</w:t>
      </w:r>
      <w:r w:rsidR="00595C85">
        <w:rPr>
          <w:u w:val="single"/>
        </w:rPr>
        <w:t>20-2-42aa</w:t>
      </w:r>
      <w:r w:rsidRPr="00037C6C">
        <w:rPr>
          <w:u w:val="single"/>
        </w:rPr>
        <w:t xml:space="preserve">. </w:t>
      </w:r>
      <w:r w:rsidR="00595C85">
        <w:rPr>
          <w:u w:val="single"/>
        </w:rPr>
        <w:t>E</w:t>
      </w:r>
      <w:r w:rsidR="00595C85" w:rsidRPr="00595C85">
        <w:rPr>
          <w:u w:val="single"/>
        </w:rPr>
        <w:t>xemption for a non-resident landowner from purchasing a non-resident hunting</w:t>
      </w:r>
      <w:r w:rsidR="00595C85">
        <w:rPr>
          <w:u w:val="single"/>
        </w:rPr>
        <w:t xml:space="preserve"> l</w:t>
      </w:r>
      <w:r w:rsidR="00595C85" w:rsidRPr="00595C85">
        <w:rPr>
          <w:u w:val="single"/>
        </w:rPr>
        <w:t>icense while hunting on their land in this state</w:t>
      </w:r>
    </w:p>
    <w:p w14:paraId="7176C469" w14:textId="54682C96" w:rsidR="00000EE2" w:rsidRPr="00595C85" w:rsidRDefault="00595C85" w:rsidP="00595C85">
      <w:pPr>
        <w:pStyle w:val="SectionBody"/>
        <w:rPr>
          <w:b/>
          <w:bCs/>
          <w:u w:val="single"/>
        </w:rPr>
      </w:pPr>
      <w:r w:rsidRPr="00595C85">
        <w:rPr>
          <w:u w:val="single"/>
        </w:rPr>
        <w:t>A non</w:t>
      </w:r>
      <w:r w:rsidR="00974A47" w:rsidRPr="00974A47">
        <w:rPr>
          <w:color w:val="4472C4" w:themeColor="accent5"/>
          <w:u w:val="single"/>
        </w:rPr>
        <w:t>-</w:t>
      </w:r>
      <w:r w:rsidRPr="00595C85">
        <w:rPr>
          <w:u w:val="single"/>
        </w:rPr>
        <w:t>resident landowner and the spouse and children living with the</w:t>
      </w:r>
      <w:r w:rsidR="0031036A">
        <w:rPr>
          <w:u w:val="single"/>
        </w:rPr>
        <w:t xml:space="preserve"> non-resident landowner</w:t>
      </w:r>
      <w:r w:rsidRPr="00595C85">
        <w:rPr>
          <w:u w:val="single"/>
        </w:rPr>
        <w:t xml:space="preserve"> may hunt on the property he or </w:t>
      </w:r>
      <w:r w:rsidR="000D07B5">
        <w:rPr>
          <w:u w:val="single"/>
        </w:rPr>
        <w:t>she</w:t>
      </w:r>
      <w:r w:rsidRPr="00595C85">
        <w:rPr>
          <w:u w:val="single"/>
        </w:rPr>
        <w:t xml:space="preserve"> owns in this state without a license: </w:t>
      </w:r>
      <w:r w:rsidRPr="00595C85">
        <w:rPr>
          <w:i/>
          <w:iCs/>
          <w:u w:val="single"/>
        </w:rPr>
        <w:t>Provided</w:t>
      </w:r>
      <w:r w:rsidRPr="00595C85">
        <w:rPr>
          <w:u w:val="single"/>
        </w:rPr>
        <w:t>, That the home state of the non</w:t>
      </w:r>
      <w:r w:rsidR="00974A47" w:rsidRPr="00974A47">
        <w:rPr>
          <w:color w:val="4472C4" w:themeColor="accent5"/>
          <w:u w:val="single"/>
        </w:rPr>
        <w:t>-</w:t>
      </w:r>
      <w:r w:rsidRPr="00595C85">
        <w:rPr>
          <w:u w:val="single"/>
        </w:rPr>
        <w:t xml:space="preserve">resident landowner permits West Virginia residents the same exemption on property that West Virginia residents </w:t>
      </w:r>
      <w:r w:rsidR="007D5936">
        <w:rPr>
          <w:u w:val="single"/>
        </w:rPr>
        <w:t>own</w:t>
      </w:r>
      <w:r w:rsidR="00974A47">
        <w:rPr>
          <w:u w:val="single"/>
        </w:rPr>
        <w:t>.</w:t>
      </w:r>
      <w:r w:rsidRPr="00595C85">
        <w:rPr>
          <w:u w:val="single"/>
        </w:rPr>
        <w:t xml:space="preserve">  Grandchildren of non</w:t>
      </w:r>
      <w:r w:rsidR="00974A47" w:rsidRPr="00974A47">
        <w:rPr>
          <w:color w:val="4472C4" w:themeColor="accent5"/>
          <w:u w:val="single"/>
        </w:rPr>
        <w:t>-</w:t>
      </w:r>
      <w:r w:rsidRPr="00595C85">
        <w:rPr>
          <w:u w:val="single"/>
        </w:rPr>
        <w:t>resident landowners shall not qualify for this exemption.</w:t>
      </w:r>
    </w:p>
    <w:p w14:paraId="4E3E6B1F" w14:textId="52797E1E" w:rsidR="006865E9" w:rsidRDefault="00CF1DCA" w:rsidP="00CC1F3B">
      <w:pPr>
        <w:pStyle w:val="Note"/>
      </w:pPr>
      <w:r>
        <w:t>NOTE: The</w:t>
      </w:r>
      <w:r w:rsidR="006865E9">
        <w:t xml:space="preserve"> purpose of this bill is to</w:t>
      </w:r>
      <w:r w:rsidR="00595C85">
        <w:t xml:space="preserve"> provide</w:t>
      </w:r>
      <w:r w:rsidR="00595C85" w:rsidRPr="00595C85">
        <w:t xml:space="preserve"> an exemption for a non-resident landowner, their spouse and their children from the requirement of purchasing a non-resident hunting license while hunting on their land in this state.</w:t>
      </w:r>
    </w:p>
    <w:p w14:paraId="4BA07088" w14:textId="77777777" w:rsidR="006865E9" w:rsidRPr="00303684" w:rsidRDefault="00AE48A0" w:rsidP="00CC1F3B">
      <w:pPr>
        <w:pStyle w:val="Note"/>
      </w:pPr>
      <w:r w:rsidRPr="00AE48A0">
        <w:t xml:space="preserve">Strike-throughs indicate language that would be stricken from a </w:t>
      </w:r>
      <w:proofErr w:type="gramStart"/>
      <w:r w:rsidRPr="00AE48A0">
        <w:t>heading</w:t>
      </w:r>
      <w:proofErr w:type="gramEnd"/>
      <w:r w:rsidRPr="00AE48A0">
        <w:t xml:space="preserve">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3FEC9" w14:textId="77777777" w:rsidR="00D1562E" w:rsidRPr="00B844FE" w:rsidRDefault="00D1562E" w:rsidP="00B844FE">
      <w:r>
        <w:separator/>
      </w:r>
    </w:p>
  </w:endnote>
  <w:endnote w:type="continuationSeparator" w:id="0">
    <w:p w14:paraId="170D2D57" w14:textId="77777777" w:rsidR="00D1562E" w:rsidRPr="00B844FE" w:rsidRDefault="00D1562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5DF52605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0C07692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814805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4FC72" w14:textId="77777777" w:rsidR="00595C85" w:rsidRDefault="00595C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76264" w14:textId="77777777" w:rsidR="00D1562E" w:rsidRPr="00B844FE" w:rsidRDefault="00D1562E" w:rsidP="00B844FE">
      <w:r>
        <w:separator/>
      </w:r>
    </w:p>
  </w:footnote>
  <w:footnote w:type="continuationSeparator" w:id="0">
    <w:p w14:paraId="02EC8CB4" w14:textId="77777777" w:rsidR="00D1562E" w:rsidRPr="00B844FE" w:rsidRDefault="00D1562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84743" w14:textId="77777777" w:rsidR="002A0269" w:rsidRPr="00B844FE" w:rsidRDefault="00715079">
    <w:pPr>
      <w:pStyle w:val="Header"/>
    </w:pPr>
    <w:sdt>
      <w:sdtPr>
        <w:id w:val="-684364211"/>
        <w:placeholder>
          <w:docPart w:val="235DE2F2239D44A0AE642F6820F14D32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235DE2F2239D44A0AE642F6820F14D32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759F0" w14:textId="696C120C" w:rsidR="00C33014" w:rsidRPr="00C33014" w:rsidRDefault="00AE48A0" w:rsidP="000573A9">
    <w:pPr>
      <w:pStyle w:val="HeaderStyle"/>
    </w:pPr>
    <w:proofErr w:type="spellStart"/>
    <w:r>
      <w:t>I</w:t>
    </w:r>
    <w:r w:rsidR="001A66B7">
      <w:t>ntr</w:t>
    </w:r>
    <w:proofErr w:type="spellEnd"/>
    <w:r w:rsidR="001A66B7">
      <w:t xml:space="preserve"> </w:t>
    </w:r>
    <w:sdt>
      <w:sdtPr>
        <w:tag w:val="BNumWH"/>
        <w:id w:val="138549797"/>
        <w:showingPlcHdr/>
        <w:text/>
      </w:sdtPr>
      <w:sdtEndPr/>
      <w:sdtContent/>
    </w:sdt>
    <w:r w:rsidR="00037C6C">
      <w:t>H</w:t>
    </w:r>
    <w:r w:rsidR="0004481E">
      <w:t>B</w:t>
    </w:r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04481E">
          <w:t>2026R2</w:t>
        </w:r>
        <w:r w:rsidR="00595C85">
          <w:t>240</w:t>
        </w:r>
      </w:sdtContent>
    </w:sdt>
  </w:p>
  <w:p w14:paraId="6F021BFC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4F15B" w14:textId="0B4DF61C" w:rsidR="002A0269" w:rsidRPr="002A0269" w:rsidRDefault="00715079" w:rsidP="00CC1F3B">
    <w:pPr>
      <w:pStyle w:val="HeaderStyle"/>
    </w:pPr>
    <w:sdt>
      <w:sdtPr>
        <w:tag w:val="BNumWH"/>
        <w:id w:val="-1890952866"/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04481E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887789788">
    <w:abstractNumId w:val="0"/>
  </w:num>
  <w:num w:numId="2" w16cid:durableId="475342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62E"/>
    <w:rsid w:val="00000EE2"/>
    <w:rsid w:val="0000526A"/>
    <w:rsid w:val="00037C6C"/>
    <w:rsid w:val="0004481E"/>
    <w:rsid w:val="00051D37"/>
    <w:rsid w:val="000573A9"/>
    <w:rsid w:val="00081956"/>
    <w:rsid w:val="00085D22"/>
    <w:rsid w:val="000C5C77"/>
    <w:rsid w:val="000D07B5"/>
    <w:rsid w:val="000E3912"/>
    <w:rsid w:val="0010070F"/>
    <w:rsid w:val="00101049"/>
    <w:rsid w:val="001143CA"/>
    <w:rsid w:val="0015112E"/>
    <w:rsid w:val="001552E7"/>
    <w:rsid w:val="001566B4"/>
    <w:rsid w:val="001A66B7"/>
    <w:rsid w:val="001C279E"/>
    <w:rsid w:val="001D21DD"/>
    <w:rsid w:val="001D459E"/>
    <w:rsid w:val="00241FEB"/>
    <w:rsid w:val="0027011C"/>
    <w:rsid w:val="00274200"/>
    <w:rsid w:val="00275740"/>
    <w:rsid w:val="002A0269"/>
    <w:rsid w:val="00303684"/>
    <w:rsid w:val="0031036A"/>
    <w:rsid w:val="003143F5"/>
    <w:rsid w:val="00314854"/>
    <w:rsid w:val="003274EE"/>
    <w:rsid w:val="00394191"/>
    <w:rsid w:val="003C51CD"/>
    <w:rsid w:val="004144A2"/>
    <w:rsid w:val="004368E0"/>
    <w:rsid w:val="004728C5"/>
    <w:rsid w:val="004C001E"/>
    <w:rsid w:val="004C13DD"/>
    <w:rsid w:val="004D2CC5"/>
    <w:rsid w:val="004E3441"/>
    <w:rsid w:val="00500579"/>
    <w:rsid w:val="00522E83"/>
    <w:rsid w:val="005629D0"/>
    <w:rsid w:val="00564AAF"/>
    <w:rsid w:val="00575F35"/>
    <w:rsid w:val="00595C85"/>
    <w:rsid w:val="005A5366"/>
    <w:rsid w:val="005D7E17"/>
    <w:rsid w:val="005E0A65"/>
    <w:rsid w:val="00613765"/>
    <w:rsid w:val="006210B7"/>
    <w:rsid w:val="006369EB"/>
    <w:rsid w:val="00637E73"/>
    <w:rsid w:val="00644E87"/>
    <w:rsid w:val="006865E9"/>
    <w:rsid w:val="00691F3E"/>
    <w:rsid w:val="00694BFB"/>
    <w:rsid w:val="006A106B"/>
    <w:rsid w:val="006C523D"/>
    <w:rsid w:val="006D4036"/>
    <w:rsid w:val="00715079"/>
    <w:rsid w:val="00732819"/>
    <w:rsid w:val="00743F31"/>
    <w:rsid w:val="007560F8"/>
    <w:rsid w:val="00790A56"/>
    <w:rsid w:val="00794042"/>
    <w:rsid w:val="007A5259"/>
    <w:rsid w:val="007A7081"/>
    <w:rsid w:val="007B621F"/>
    <w:rsid w:val="007D20C5"/>
    <w:rsid w:val="007D5936"/>
    <w:rsid w:val="007F1CF5"/>
    <w:rsid w:val="007F29DD"/>
    <w:rsid w:val="0081778A"/>
    <w:rsid w:val="00834EDE"/>
    <w:rsid w:val="00857B6E"/>
    <w:rsid w:val="008736AA"/>
    <w:rsid w:val="008D275D"/>
    <w:rsid w:val="00974A47"/>
    <w:rsid w:val="00980327"/>
    <w:rsid w:val="00986478"/>
    <w:rsid w:val="009B5557"/>
    <w:rsid w:val="009F1067"/>
    <w:rsid w:val="009F1B1C"/>
    <w:rsid w:val="00A31E01"/>
    <w:rsid w:val="00A527AD"/>
    <w:rsid w:val="00A718CF"/>
    <w:rsid w:val="00AB0024"/>
    <w:rsid w:val="00AE48A0"/>
    <w:rsid w:val="00AE61BE"/>
    <w:rsid w:val="00B10EB5"/>
    <w:rsid w:val="00B16F25"/>
    <w:rsid w:val="00B24422"/>
    <w:rsid w:val="00B355D9"/>
    <w:rsid w:val="00B66B81"/>
    <w:rsid w:val="00B80C20"/>
    <w:rsid w:val="00B844FE"/>
    <w:rsid w:val="00B86B4F"/>
    <w:rsid w:val="00BA1F84"/>
    <w:rsid w:val="00BB178E"/>
    <w:rsid w:val="00BC562B"/>
    <w:rsid w:val="00BD53C0"/>
    <w:rsid w:val="00C158FA"/>
    <w:rsid w:val="00C32FED"/>
    <w:rsid w:val="00C33014"/>
    <w:rsid w:val="00C33434"/>
    <w:rsid w:val="00C34869"/>
    <w:rsid w:val="00C42EB6"/>
    <w:rsid w:val="00C513D2"/>
    <w:rsid w:val="00C749AD"/>
    <w:rsid w:val="00C85096"/>
    <w:rsid w:val="00CB20EF"/>
    <w:rsid w:val="00CC122F"/>
    <w:rsid w:val="00CC1F3B"/>
    <w:rsid w:val="00CD12CB"/>
    <w:rsid w:val="00CD36CF"/>
    <w:rsid w:val="00CE11B4"/>
    <w:rsid w:val="00CF1DCA"/>
    <w:rsid w:val="00D1562E"/>
    <w:rsid w:val="00D37811"/>
    <w:rsid w:val="00D579FC"/>
    <w:rsid w:val="00D81C16"/>
    <w:rsid w:val="00DA5149"/>
    <w:rsid w:val="00DD36DA"/>
    <w:rsid w:val="00DE526B"/>
    <w:rsid w:val="00DF199D"/>
    <w:rsid w:val="00E01542"/>
    <w:rsid w:val="00E20112"/>
    <w:rsid w:val="00E365F1"/>
    <w:rsid w:val="00E62F48"/>
    <w:rsid w:val="00E831B3"/>
    <w:rsid w:val="00E95FBC"/>
    <w:rsid w:val="00EC1A44"/>
    <w:rsid w:val="00EE70CB"/>
    <w:rsid w:val="00F06677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4E0200"/>
  <w15:chartTrackingRefBased/>
  <w15:docId w15:val="{7CB5F46A-ABAA-4F38-BBEC-1CC50E6BE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%20-%20Sen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BB357965EE7459C8B50F416AB7FD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56950-4388-48D7-AA70-816F1D3582F5}"/>
      </w:docPartPr>
      <w:docPartBody>
        <w:p w:rsidR="005240F2" w:rsidRDefault="005240F2">
          <w:pPr>
            <w:pStyle w:val="6BB357965EE7459C8B50F416AB7FD319"/>
          </w:pPr>
          <w:r w:rsidRPr="00B844FE">
            <w:t>Prefix Text</w:t>
          </w:r>
        </w:p>
      </w:docPartBody>
    </w:docPart>
    <w:docPart>
      <w:docPartPr>
        <w:name w:val="235DE2F2239D44A0AE642F6820F14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908D0-1049-4183-826F-9F52E9B3F25C}"/>
      </w:docPartPr>
      <w:docPartBody>
        <w:p w:rsidR="005240F2" w:rsidRDefault="005240F2">
          <w:pPr>
            <w:pStyle w:val="235DE2F2239D44A0AE642F6820F14D32"/>
          </w:pPr>
          <w:r w:rsidRPr="00B844FE">
            <w:t>[Type here]</w:t>
          </w:r>
        </w:p>
      </w:docPartBody>
    </w:docPart>
    <w:docPart>
      <w:docPartPr>
        <w:name w:val="41FD975C7B524545AA9670706F0BF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BD204-AADE-4D36-8B09-6D874D2E09EA}"/>
      </w:docPartPr>
      <w:docPartBody>
        <w:p w:rsidR="005240F2" w:rsidRDefault="005240F2">
          <w:pPr>
            <w:pStyle w:val="41FD975C7B524545AA9670706F0BFD07"/>
          </w:pPr>
          <w:r w:rsidRPr="00B844FE">
            <w:t>Number</w:t>
          </w:r>
        </w:p>
      </w:docPartBody>
    </w:docPart>
    <w:docPart>
      <w:docPartPr>
        <w:name w:val="D23C1C63FE8548969D1D57890F5E4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A6A08-727F-4B18-95DD-194880597FD7}"/>
      </w:docPartPr>
      <w:docPartBody>
        <w:p w:rsidR="005240F2" w:rsidRDefault="005240F2">
          <w:pPr>
            <w:pStyle w:val="D23C1C63FE8548969D1D57890F5E40CD"/>
          </w:pPr>
          <w:r w:rsidRPr="00B844FE">
            <w:t>Enter Sponsors Here</w:t>
          </w:r>
        </w:p>
      </w:docPartBody>
    </w:docPart>
    <w:docPart>
      <w:docPartPr>
        <w:name w:val="C582F7405D8F410B826DB2AFFD758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99B50-E995-4E68-A09B-7620786384D2}"/>
      </w:docPartPr>
      <w:docPartBody>
        <w:p w:rsidR="005240F2" w:rsidRDefault="005240F2">
          <w:pPr>
            <w:pStyle w:val="C582F7405D8F410B826DB2AFFD758BB0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0F2"/>
    <w:rsid w:val="001D21DD"/>
    <w:rsid w:val="003274EE"/>
    <w:rsid w:val="004728C5"/>
    <w:rsid w:val="00522E83"/>
    <w:rsid w:val="005240F2"/>
    <w:rsid w:val="00613765"/>
    <w:rsid w:val="00644E87"/>
    <w:rsid w:val="00732819"/>
    <w:rsid w:val="00794042"/>
    <w:rsid w:val="007B621F"/>
    <w:rsid w:val="007D20C5"/>
    <w:rsid w:val="00857B6E"/>
    <w:rsid w:val="00CC122F"/>
    <w:rsid w:val="00CE11B4"/>
    <w:rsid w:val="00DA5149"/>
    <w:rsid w:val="00F0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BB357965EE7459C8B50F416AB7FD319">
    <w:name w:val="6BB357965EE7459C8B50F416AB7FD319"/>
  </w:style>
  <w:style w:type="paragraph" w:customStyle="1" w:styleId="235DE2F2239D44A0AE642F6820F14D32">
    <w:name w:val="235DE2F2239D44A0AE642F6820F14D32"/>
  </w:style>
  <w:style w:type="paragraph" w:customStyle="1" w:styleId="41FD975C7B524545AA9670706F0BFD07">
    <w:name w:val="41FD975C7B524545AA9670706F0BFD07"/>
  </w:style>
  <w:style w:type="paragraph" w:customStyle="1" w:styleId="D23C1C63FE8548969D1D57890F5E40CD">
    <w:name w:val="D23C1C63FE8548969D1D57890F5E40CD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582F7405D8F410B826DB2AFFD758BB0">
    <w:name w:val="C582F7405D8F410B826DB2AFFD758B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128F1-9139-44BE-9EAC-55A14AAD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 - Senate</Template>
  <TotalTime>0</TotalTime>
  <Pages>2</Pages>
  <Words>241</Words>
  <Characters>1357</Characters>
  <Application>Microsoft Office Word</Application>
  <DocSecurity>0</DocSecurity>
  <Lines>28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 Hager</dc:creator>
  <cp:keywords/>
  <dc:description/>
  <cp:lastModifiedBy>Rebecca Sutton</cp:lastModifiedBy>
  <cp:revision>3</cp:revision>
  <cp:lastPrinted>2026-01-12T15:50:00Z</cp:lastPrinted>
  <dcterms:created xsi:type="dcterms:W3CDTF">2026-01-18T18:13:00Z</dcterms:created>
  <dcterms:modified xsi:type="dcterms:W3CDTF">2026-01-30T18:11:00Z</dcterms:modified>
</cp:coreProperties>
</file>